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A4" w:rsidRDefault="00B72CA4" w:rsidP="00F57F2D">
      <w:pPr>
        <w:ind w:left="-709" w:right="-709"/>
        <w:jc w:val="center"/>
      </w:pPr>
    </w:p>
    <w:p w:rsidR="00F57F2D" w:rsidRPr="001E70C2" w:rsidRDefault="00BE76A3" w:rsidP="00F57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Sjukhusbiblioteket</w:t>
      </w:r>
    </w:p>
    <w:p w:rsidR="00F57F2D" w:rsidRPr="001E70C2" w:rsidRDefault="00F57F2D" w:rsidP="00F57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 w:rsidRPr="001E70C2">
        <w:rPr>
          <w:rFonts w:ascii="Arial" w:hAnsi="Arial" w:cs="Arial"/>
          <w:b/>
          <w:bCs/>
          <w:color w:val="000000"/>
          <w:sz w:val="40"/>
          <w:szCs w:val="40"/>
        </w:rPr>
        <w:t>Patientforum</w:t>
      </w:r>
    </w:p>
    <w:p w:rsidR="00F57F2D" w:rsidRPr="00F57F2D" w:rsidRDefault="00F57F2D" w:rsidP="00F57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57F2D" w:rsidRPr="00F57F2D" w:rsidRDefault="00F57F2D" w:rsidP="00F57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57F2D" w:rsidRPr="0007548C" w:rsidRDefault="00F57F2D" w:rsidP="00EE2C8E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Arial" w:hAnsi="Arial" w:cs="Arial"/>
          <w:bCs/>
          <w:color w:val="ED7D31" w:themeColor="accent2"/>
          <w:sz w:val="72"/>
          <w:szCs w:val="72"/>
        </w:rPr>
      </w:pPr>
      <w:r w:rsidRPr="0007548C">
        <w:rPr>
          <w:rFonts w:ascii="Arial" w:hAnsi="Arial" w:cs="Arial"/>
          <w:bCs/>
          <w:color w:val="ED7D31" w:themeColor="accent2"/>
          <w:sz w:val="72"/>
          <w:szCs w:val="72"/>
        </w:rPr>
        <w:t>Malte Ljungdahls</w:t>
      </w:r>
    </w:p>
    <w:p w:rsidR="00F57F2D" w:rsidRPr="0007548C" w:rsidRDefault="00F57F2D" w:rsidP="00EE2C8E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Arial" w:hAnsi="Arial" w:cs="Arial"/>
          <w:bCs/>
          <w:color w:val="ED7D31" w:themeColor="accent2"/>
          <w:sz w:val="72"/>
          <w:szCs w:val="72"/>
        </w:rPr>
      </w:pPr>
      <w:r w:rsidRPr="0007548C">
        <w:rPr>
          <w:rFonts w:ascii="Arial" w:hAnsi="Arial" w:cs="Arial"/>
          <w:bCs/>
          <w:color w:val="ED7D31" w:themeColor="accent2"/>
          <w:sz w:val="72"/>
          <w:szCs w:val="72"/>
        </w:rPr>
        <w:t>medicinhistoriska samling</w:t>
      </w:r>
    </w:p>
    <w:p w:rsidR="00F57F2D" w:rsidRPr="0007548C" w:rsidRDefault="00F57F2D" w:rsidP="00F57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D7D31" w:themeColor="accent2"/>
          <w:sz w:val="36"/>
          <w:szCs w:val="36"/>
        </w:rPr>
      </w:pPr>
    </w:p>
    <w:p w:rsidR="001E70C2" w:rsidRPr="00F57F2D" w:rsidRDefault="001E70C2" w:rsidP="00F57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F57F2D" w:rsidRDefault="009B299D" w:rsidP="001E70C2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Ö</w:t>
      </w:r>
      <w:r w:rsidR="004D6778">
        <w:rPr>
          <w:rFonts w:ascii="Arial" w:hAnsi="Arial" w:cs="Arial"/>
          <w:color w:val="000000"/>
          <w:sz w:val="36"/>
          <w:szCs w:val="36"/>
        </w:rPr>
        <w:t>ver 1200 medicinhistoriska titlar.</w:t>
      </w:r>
      <w:r>
        <w:rPr>
          <w:rFonts w:ascii="Arial" w:hAnsi="Arial" w:cs="Arial"/>
          <w:color w:val="000000"/>
          <w:sz w:val="36"/>
          <w:szCs w:val="36"/>
        </w:rPr>
        <w:t xml:space="preserve"> I Lund!</w:t>
      </w:r>
    </w:p>
    <w:p w:rsidR="001E70C2" w:rsidRDefault="001E70C2" w:rsidP="001E70C2">
      <w:pPr>
        <w:pStyle w:val="Liststycke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1E70C2" w:rsidRDefault="004D6778" w:rsidP="001E70C2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Välkommen att ko</w:t>
      </w:r>
      <w:r w:rsidR="00BE76A3">
        <w:rPr>
          <w:rFonts w:ascii="Arial" w:hAnsi="Arial" w:cs="Arial"/>
          <w:color w:val="000000"/>
          <w:sz w:val="36"/>
          <w:szCs w:val="36"/>
        </w:rPr>
        <w:t>ntakta Sj</w:t>
      </w:r>
      <w:r w:rsidR="001E70C2">
        <w:rPr>
          <w:rFonts w:ascii="Arial" w:hAnsi="Arial" w:cs="Arial"/>
          <w:color w:val="000000"/>
          <w:sz w:val="36"/>
          <w:szCs w:val="36"/>
        </w:rPr>
        <w:t xml:space="preserve">ukhusbiblioteket </w:t>
      </w:r>
      <w:r w:rsidR="009B299D">
        <w:rPr>
          <w:rFonts w:ascii="Arial" w:hAnsi="Arial" w:cs="Arial"/>
          <w:color w:val="000000"/>
          <w:sz w:val="36"/>
          <w:szCs w:val="36"/>
        </w:rPr>
        <w:t xml:space="preserve">Lund </w:t>
      </w:r>
      <w:bookmarkStart w:id="0" w:name="_GoBack"/>
      <w:bookmarkEnd w:id="0"/>
      <w:r w:rsidR="001E70C2">
        <w:rPr>
          <w:rFonts w:ascii="Arial" w:hAnsi="Arial" w:cs="Arial"/>
          <w:color w:val="000000"/>
          <w:sz w:val="36"/>
          <w:szCs w:val="36"/>
        </w:rPr>
        <w:t>om du vill läsa en bok från samlingen.</w:t>
      </w:r>
    </w:p>
    <w:p w:rsidR="001E70C2" w:rsidRPr="001E70C2" w:rsidRDefault="001E70C2" w:rsidP="001E70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07548C" w:rsidRPr="0007548C" w:rsidRDefault="004D6778" w:rsidP="0007548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Du hittar samlingens titlar i den nationella bibliotekskatalogen LIBRIS (libris.kb.se). Välj: Utökad sökning → Bibliotekskod: ”LuMS”.</w:t>
      </w:r>
      <w:r w:rsidR="0007548C">
        <w:rPr>
          <w:rFonts w:ascii="Arial" w:hAnsi="Arial" w:cs="Arial"/>
          <w:color w:val="000000"/>
          <w:sz w:val="36"/>
          <w:szCs w:val="36"/>
        </w:rPr>
        <w:br/>
      </w:r>
    </w:p>
    <w:p w:rsidR="00F57F2D" w:rsidRPr="00F57F2D" w:rsidRDefault="00F57F2D" w:rsidP="00F57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1E70C2" w:rsidRPr="0007548C" w:rsidRDefault="001E70C2" w:rsidP="0007548C">
      <w:pPr>
        <w:spacing w:after="0" w:line="240" w:lineRule="auto"/>
        <w:jc w:val="right"/>
        <w:rPr>
          <w:rFonts w:ascii="Arial" w:hAnsi="Arial" w:cs="Arial"/>
          <w:b/>
          <w:color w:val="0070C0"/>
          <w:sz w:val="28"/>
          <w:szCs w:val="28"/>
        </w:rPr>
      </w:pPr>
      <w:r w:rsidRPr="0007548C">
        <w:rPr>
          <w:rFonts w:ascii="Arial" w:hAnsi="Arial" w:cs="Arial"/>
          <w:b/>
          <w:color w:val="0070C0"/>
          <w:sz w:val="28"/>
          <w:szCs w:val="28"/>
        </w:rPr>
        <w:t>Sjukhusbiblioteket Lund</w:t>
      </w:r>
    </w:p>
    <w:p w:rsidR="001E70C2" w:rsidRPr="0007548C" w:rsidRDefault="001E70C2" w:rsidP="0007548C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7548C">
        <w:rPr>
          <w:rFonts w:ascii="Arial" w:hAnsi="Arial" w:cs="Arial"/>
          <w:sz w:val="28"/>
          <w:szCs w:val="28"/>
        </w:rPr>
        <w:t>Telefon 046-17 17 25</w:t>
      </w:r>
    </w:p>
    <w:p w:rsidR="001E70C2" w:rsidRPr="0007548C" w:rsidRDefault="001E70C2" w:rsidP="0007548C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7548C">
        <w:rPr>
          <w:rFonts w:ascii="Arial" w:hAnsi="Arial" w:cs="Arial"/>
          <w:sz w:val="28"/>
          <w:szCs w:val="28"/>
        </w:rPr>
        <w:t>Öppet måndag till fredag 10.00–16.00</w:t>
      </w:r>
    </w:p>
    <w:p w:rsidR="001E70C2" w:rsidRPr="0007548C" w:rsidRDefault="0007548C" w:rsidP="0007548C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8C4E24">
        <w:rPr>
          <w:rFonts w:ascii="Arial" w:hAnsi="Arial" w:cs="Arial"/>
          <w:sz w:val="28"/>
          <w:szCs w:val="28"/>
        </w:rPr>
        <w:t>jukhusbiblioteket.sus</w:t>
      </w:r>
      <w:r w:rsidR="001E70C2" w:rsidRPr="0007548C">
        <w:rPr>
          <w:rFonts w:ascii="Arial" w:hAnsi="Arial" w:cs="Arial"/>
          <w:sz w:val="28"/>
          <w:szCs w:val="28"/>
        </w:rPr>
        <w:t>@skane.se</w:t>
      </w:r>
    </w:p>
    <w:sectPr w:rsidR="001E70C2" w:rsidRPr="0007548C" w:rsidSect="009055A5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C2" w:rsidRDefault="001E70C2" w:rsidP="001E70C2">
      <w:pPr>
        <w:spacing w:after="0" w:line="240" w:lineRule="auto"/>
      </w:pPr>
      <w:r>
        <w:separator/>
      </w:r>
    </w:p>
  </w:endnote>
  <w:endnote w:type="continuationSeparator" w:id="0">
    <w:p w:rsidR="001E70C2" w:rsidRDefault="001E70C2" w:rsidP="001E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C2" w:rsidRDefault="001E70C2" w:rsidP="001E70C2">
    <w:pPr>
      <w:pStyle w:val="Sidfot"/>
      <w:ind w:hanging="709"/>
    </w:pPr>
    <w:r w:rsidRPr="001E70C2">
      <w:rPr>
        <w:rFonts w:ascii="Arial" w:hAnsi="Arial" w:cs="Arial"/>
        <w:noProof/>
        <w:sz w:val="36"/>
        <w:szCs w:val="36"/>
        <w:lang w:eastAsia="sv-SE"/>
      </w:rPr>
      <w:drawing>
        <wp:inline distT="0" distB="0" distL="0" distR="0" wp14:anchorId="7A108A96" wp14:editId="67A19486">
          <wp:extent cx="6772275" cy="990600"/>
          <wp:effectExtent l="0" t="0" r="9525" b="0"/>
          <wp:docPr id="3" name="Bildobjekt 3" descr="\\rsfs086\gemsus2$\ForsknUtb-Biblioteket-Gemensam\Grafik\Bokrad\bib-rad_1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sfs086\gemsus2$\ForsknUtb-Biblioteket-Gemensam\Grafik\Bokrad\bib-rad_15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589" cy="99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0C2" w:rsidRDefault="001E70C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C2" w:rsidRDefault="001E70C2" w:rsidP="001E70C2">
      <w:pPr>
        <w:spacing w:after="0" w:line="240" w:lineRule="auto"/>
      </w:pPr>
      <w:r>
        <w:separator/>
      </w:r>
    </w:p>
  </w:footnote>
  <w:footnote w:type="continuationSeparator" w:id="0">
    <w:p w:rsidR="001E70C2" w:rsidRDefault="001E70C2" w:rsidP="001E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C2" w:rsidRDefault="001E70C2" w:rsidP="001E70C2">
    <w:pPr>
      <w:pStyle w:val="Sidhuvud"/>
      <w:ind w:hanging="851"/>
      <w:jc w:val="center"/>
    </w:pPr>
    <w:r w:rsidRPr="00F57F2D">
      <w:rPr>
        <w:noProof/>
        <w:lang w:eastAsia="sv-SE"/>
      </w:rPr>
      <w:drawing>
        <wp:inline distT="0" distB="0" distL="0" distR="0" wp14:anchorId="64E153D2" wp14:editId="33597B87">
          <wp:extent cx="6800850" cy="140513"/>
          <wp:effectExtent l="0" t="0" r="0" b="0"/>
          <wp:docPr id="2" name="Bildobjekt 2" descr="\\rsfs086\gemsus2$\ForsknUtb-Biblioteket-Gemensam\Grafik\Bokrad\bib-list_1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sfs086\gemsus2$\ForsknUtb-Biblioteket-Gemensam\Grafik\Bokrad\bib-list_15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2560" cy="17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0C2" w:rsidRDefault="001E70C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173EA"/>
    <w:multiLevelType w:val="hybridMultilevel"/>
    <w:tmpl w:val="3184208C"/>
    <w:lvl w:ilvl="0" w:tplc="02BEB02C">
      <w:start w:val="59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ED7D31" w:themeColor="accent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2D"/>
    <w:rsid w:val="0007548C"/>
    <w:rsid w:val="001655AB"/>
    <w:rsid w:val="001E70C2"/>
    <w:rsid w:val="004D6778"/>
    <w:rsid w:val="008C4E24"/>
    <w:rsid w:val="009055A5"/>
    <w:rsid w:val="009B299D"/>
    <w:rsid w:val="00B72CA4"/>
    <w:rsid w:val="00BE76A3"/>
    <w:rsid w:val="00EE2C8E"/>
    <w:rsid w:val="00F5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CAED8-4CE2-4AEE-AA13-BEB8E7E4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677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E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70C2"/>
  </w:style>
  <w:style w:type="paragraph" w:styleId="Sidfot">
    <w:name w:val="footer"/>
    <w:basedOn w:val="Normal"/>
    <w:link w:val="SidfotChar"/>
    <w:uiPriority w:val="99"/>
    <w:unhideWhenUsed/>
    <w:rsid w:val="001E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70C2"/>
  </w:style>
  <w:style w:type="paragraph" w:styleId="Ballongtext">
    <w:name w:val="Balloon Text"/>
    <w:basedOn w:val="Normal"/>
    <w:link w:val="BallongtextChar"/>
    <w:uiPriority w:val="99"/>
    <w:semiHidden/>
    <w:unhideWhenUsed/>
    <w:rsid w:val="0007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5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55B9-84DC-4E85-912B-A1CE8486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229E5159</Template>
  <TotalTime>2</TotalTime>
  <Pages>1</Pages>
  <Words>73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Törner Mikael</dc:creator>
  <cp:keywords/>
  <dc:description/>
  <cp:lastModifiedBy>Törner Mikael</cp:lastModifiedBy>
  <cp:revision>3</cp:revision>
  <cp:lastPrinted>2017-07-13T12:43:00Z</cp:lastPrinted>
  <dcterms:created xsi:type="dcterms:W3CDTF">2017-08-09T09:20:00Z</dcterms:created>
  <dcterms:modified xsi:type="dcterms:W3CDTF">2017-08-09T09:22:00Z</dcterms:modified>
</cp:coreProperties>
</file>